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0" w:after="0" w:line="240" w:lineRule="auto"/>
        <w:ind w:left="113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Bezpe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č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ŘÍ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13" w:right="-20"/>
        <w:jc w:val="left"/>
        <w:tabs>
          <w:tab w:pos="36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6.110001pt;margin-top:39.019871pt;width:496.15998pt;height:653.6pt;mso-position-horizontal-relative:page;mso-position-vertical-relative:paragraph;z-index:-616" coordorigin="1122,780" coordsize="9923,13072">
            <v:group style="position:absolute;left:1133;top:786;width:2;height:13056" coordorigin="1133,786" coordsize="2,13056">
              <v:shape style="position:absolute;left:1133;top:786;width:2;height:13056" coordorigin="1133,786" coordsize="0,13056" path="m1133,786l1133,13842e" filled="f" stroked="t" strokeweight=".580pt" strokecolor="#000000">
                <v:path arrowok="t"/>
              </v:shape>
            </v:group>
            <v:group style="position:absolute;left:1128;top:791;width:9912;height:2" coordorigin="1128,791" coordsize="9912,2">
              <v:shape style="position:absolute;left:1128;top:791;width:9912;height:2" coordorigin="1128,791" coordsize="9912,0" path="m1128,791l11040,791e" filled="f" stroked="t" strokeweight=".580pt" strokecolor="#000000">
                <v:path arrowok="t"/>
              </v:shape>
            </v:group>
            <v:group style="position:absolute;left:11035;top:786;width:2;height:13056" coordorigin="11035,786" coordsize="2,13056">
              <v:shape style="position:absolute;left:11035;top:786;width:2;height:13056" coordorigin="11035,786" coordsize="0,13056" path="m11035,786l11035,13842e" filled="f" stroked="t" strokeweight=".579980pt" strokecolor="#000000">
                <v:path arrowok="t"/>
              </v:shape>
            </v:group>
            <v:group style="position:absolute;left:1138;top:7056;width:9892;height:2" coordorigin="1138,7056" coordsize="9892,2">
              <v:shape style="position:absolute;left:1138;top:7056;width:9892;height:2" coordorigin="1138,7056" coordsize="9892,0" path="m1138,7056l11030,7056e" filled="f" stroked="t" strokeweight=".579980pt" strokecolor="#000000">
                <v:path arrowok="t"/>
              </v:shape>
            </v:group>
            <v:group style="position:absolute;left:1128;top:13847;width:9912;height:2" coordorigin="1128,13847" coordsize="9912,2">
              <v:shape style="position:absolute;left:1128;top:13847;width:9912;height:2" coordorigin="1128,13847" coordsize="9912,0" path="m1128,13847l11040,13847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Nahr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---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átk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směsi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tabs>
          <w:tab w:pos="26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töl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sluš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urč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směsi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ate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9" w:after="0" w:line="228" w:lineRule="exact"/>
        <w:ind w:left="2636" w:right="5734" w:firstLine="-1954"/>
        <w:jc w:val="left"/>
        <w:tabs>
          <w:tab w:pos="26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traße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263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0" w:after="0" w:line="303" w:lineRule="auto"/>
        <w:ind w:left="2618" w:right="5560" w:firstLine="-7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+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49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76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8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50</w:t>
      </w:r>
      <w:hyperlink r:id="rId6"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 </w:t>
        </w:r>
        <w:r>
          <w:rPr>
            <w:rFonts w:ascii="Arial" w:hAnsi="Arial" w:cs="Arial" w:eastAsia="Arial"/>
            <w:sz w:val="20"/>
            <w:szCs w:val="20"/>
            <w:spacing w:val="-1"/>
            <w:w w:val="99"/>
          </w:rPr>
          <w:t>i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n</w:t>
        </w:r>
        <w:r>
          <w:rPr>
            <w:rFonts w:ascii="Arial" w:hAnsi="Arial" w:cs="Arial" w:eastAsia="Arial"/>
            <w:sz w:val="20"/>
            <w:szCs w:val="20"/>
            <w:spacing w:val="2"/>
            <w:w w:val="99"/>
          </w:rPr>
          <w:t>f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o</w:t>
        </w:r>
        <w:r>
          <w:rPr>
            <w:rFonts w:ascii="Arial" w:hAnsi="Arial" w:cs="Arial" w:eastAsia="Arial"/>
            <w:sz w:val="20"/>
            <w:szCs w:val="20"/>
            <w:spacing w:val="-1"/>
            <w:w w:val="99"/>
          </w:rPr>
          <w:t>@</w:t>
        </w:r>
        <w:r>
          <w:rPr>
            <w:rFonts w:ascii="Arial" w:hAnsi="Arial" w:cs="Arial" w:eastAsia="Arial"/>
            <w:sz w:val="20"/>
            <w:szCs w:val="20"/>
            <w:spacing w:val="2"/>
            <w:w w:val="99"/>
          </w:rPr>
          <w:t>o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e</w:t>
        </w:r>
        <w:r>
          <w:rPr>
            <w:rFonts w:ascii="Arial" w:hAnsi="Arial" w:cs="Arial" w:eastAsia="Arial"/>
            <w:sz w:val="20"/>
            <w:szCs w:val="20"/>
            <w:spacing w:val="-1"/>
            <w:w w:val="99"/>
          </w:rPr>
          <w:t>h</w:t>
        </w:r>
        <w:r>
          <w:rPr>
            <w:rFonts w:ascii="Arial" w:hAnsi="Arial" w:cs="Arial" w:eastAsia="Arial"/>
            <w:sz w:val="20"/>
            <w:szCs w:val="20"/>
            <w:spacing w:val="4"/>
            <w:w w:val="99"/>
          </w:rPr>
          <w:t>m</w:t>
        </w:r>
        <w:r>
          <w:rPr>
            <w:rFonts w:ascii="Arial" w:hAnsi="Arial" w:cs="Arial" w:eastAsia="Arial"/>
            <w:sz w:val="20"/>
            <w:szCs w:val="20"/>
            <w:spacing w:val="1"/>
            <w:w w:val="99"/>
          </w:rPr>
          <w:t>e</w:t>
        </w:r>
        <w:r>
          <w:rPr>
            <w:rFonts w:ascii="Arial" w:hAnsi="Arial" w:cs="Arial" w:eastAsia="Arial"/>
            <w:sz w:val="20"/>
            <w:szCs w:val="20"/>
            <w:spacing w:val="1"/>
            <w:w w:val="99"/>
          </w:rPr>
          <w:t>-</w:t>
        </w:r>
        <w:r>
          <w:rPr>
            <w:rFonts w:ascii="Arial" w:hAnsi="Arial" w:cs="Arial" w:eastAsia="Arial"/>
            <w:sz w:val="20"/>
            <w:szCs w:val="20"/>
            <w:spacing w:val="-1"/>
            <w:w w:val="99"/>
          </w:rPr>
          <w:t>l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ori</w:t>
        </w:r>
        <w:r>
          <w:rPr>
            <w:rFonts w:ascii="Arial" w:hAnsi="Arial" w:cs="Arial" w:eastAsia="Arial"/>
            <w:sz w:val="20"/>
            <w:szCs w:val="20"/>
            <w:spacing w:val="-1"/>
            <w:w w:val="99"/>
          </w:rPr>
          <w:t>t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o</w:t>
        </w:r>
        <w:r>
          <w:rPr>
            <w:rFonts w:ascii="Arial" w:hAnsi="Arial" w:cs="Arial" w:eastAsia="Arial"/>
            <w:sz w:val="20"/>
            <w:szCs w:val="20"/>
            <w:spacing w:val="2"/>
            <w:w w:val="99"/>
          </w:rPr>
          <w:t>.</w:t>
        </w:r>
        <w:r>
          <w:rPr>
            <w:rFonts w:ascii="Arial" w:hAnsi="Arial" w:cs="Arial" w:eastAsia="Arial"/>
            <w:sz w:val="20"/>
            <w:szCs w:val="20"/>
            <w:spacing w:val="0"/>
            <w:w w:val="99"/>
          </w:rPr>
          <w:t>de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</w:r>
      </w:hyperlink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1.4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ele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slo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Če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50"/>
          <w:w w:val="100"/>
          <w:position w:val="-1"/>
        </w:rPr>
        <w:t> </w:t>
      </w:r>
      <w:hyperlink r:id="rId7">
        <w:r>
          <w:rPr>
            <w:rFonts w:ascii="Arial" w:hAnsi="Arial" w:cs="Arial" w:eastAsia="Arial"/>
            <w:sz w:val="20"/>
            <w:szCs w:val="20"/>
            <w:spacing w:val="-1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spacing w:val="4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b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position w:val="-1"/>
          </w:rPr>
          <w:t>x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t.</w:t>
        </w:r>
        <w:r>
          <w:rPr>
            <w:rFonts w:ascii="Arial" w:hAnsi="Arial" w:cs="Arial" w:eastAsia="Arial"/>
            <w:sz w:val="20"/>
            <w:szCs w:val="20"/>
            <w:spacing w:val="3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-1"/>
          </w:rPr>
          <w:t>z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position w:val="0"/>
          </w:rPr>
        </w:r>
      </w:hyperlink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2.1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kace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č.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7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7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auto"/>
        <w:ind w:left="6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.740087pt;height:57.2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ěta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H319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H412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682" w:right="184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08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)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e,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"/>
          <w:pgMar w:footer="674" w:top="780" w:bottom="860" w:left="1020" w:right="740"/>
          <w:footerReference w:type="default" r:id="rId5"/>
          <w:type w:val="continuous"/>
          <w:pgSz w:w="11920" w:h="16840"/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56.109982pt;margin-top:111.329987pt;width:496.16002pt;height:664.016pt;mso-position-horizontal-relative:page;mso-position-vertical-relative:page;z-index:-615" coordorigin="1122,2227" coordsize="9923,13280">
            <v:group style="position:absolute;left:1133;top:2232;width:2;height:13264" coordorigin="1133,2232" coordsize="2,13264">
              <v:shape style="position:absolute;left:1133;top:2232;width:2;height:13264" coordorigin="1133,2232" coordsize="0,13264" path="m1133,2232l1133,15496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264" coordorigin="11035,2232" coordsize="2,13264">
              <v:shape style="position:absolute;left:11035;top:2232;width:2;height:13264" coordorigin="11035,2232" coordsize="0,13264" path="m11035,2232l11035,15496e" filled="f" stroked="t" strokeweight=".579980pt" strokecolor="#000000">
                <v:path arrowok="t"/>
              </v:shape>
            </v:group>
            <v:group style="position:absolute;left:1138;top:4508;width:9892;height:2" coordorigin="1138,4508" coordsize="9892,2">
              <v:shape style="position:absolute;left:1138;top:4508;width:9892;height:2" coordorigin="1138,4508" coordsize="9892,0" path="m1138,4508l11030,4508e" filled="f" stroked="t" strokeweight=".58001pt" strokecolor="#000000">
                <v:path arrowok="t"/>
              </v:shape>
            </v:group>
            <v:group style="position:absolute;left:1128;top:15501;width:9912;height:2" coordorigin="1128,15501" coordsize="9912,2">
              <v:shape style="position:absolute;left:1128;top:15501;width:9912;height:2" coordorigin="1128,15501" coordsize="9912,0" path="m1128,15501l11040,15501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+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/ošetření.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2.3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Není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mace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složká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mě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čné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ky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č.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0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2" w:right="-20"/>
        <w:jc w:val="left"/>
        <w:tabs>
          <w:tab w:pos="83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Che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ý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2080" w:val="left"/>
          <w:tab w:pos="33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9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208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NLP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4761" w:right="358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ute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99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tabs>
          <w:tab w:pos="2080" w:val="left"/>
          <w:tab w:pos="334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603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4761" w:right="379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t.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99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2080" w:val="left"/>
          <w:tab w:pos="334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112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603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0.1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208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2050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7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0.1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tabs>
          <w:tab w:pos="208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761" w:right="358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5" w:lineRule="exact"/>
        <w:ind w:left="47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hro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8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0.1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&lt;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682" w:right="-20"/>
        <w:jc w:val="left"/>
        <w:tabs>
          <w:tab w:pos="2080" w:val="left"/>
          <w:tab w:pos="4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259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761" w:right="358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47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hro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1,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91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tří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1" w:footer="674" w:top="1760" w:bottom="860" w:left="1020" w:right="740"/>
          <w:headerReference w:type="default" r:id="rId9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10001pt;margin-top:111.329987pt;width:496.15998pt;height:664.496pt;mso-position-horizontal-relative:page;mso-position-vertical-relative:page;z-index:-614" coordorigin="1122,2227" coordsize="9923,13290">
            <v:group style="position:absolute;left:1133;top:2232;width:2;height:13274" coordorigin="1133,2232" coordsize="2,13274">
              <v:shape style="position:absolute;left:1133;top:2232;width:2;height:13274" coordorigin="1133,2232" coordsize="0,13274" path="m1133,2232l1133,15506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274" coordorigin="11035,2232" coordsize="2,13274">
              <v:shape style="position:absolute;left:11035;top:2232;width:2;height:13274" coordorigin="11035,2232" coordsize="0,13274" path="m11035,2232l11035,15506e" filled="f" stroked="t" strokeweight=".579980pt" strokecolor="#000000">
                <v:path arrowok="t"/>
              </v:shape>
            </v:group>
            <v:group style="position:absolute;left:1138;top:3046;width:9892;height:2" coordorigin="1138,3046" coordsize="9892,2">
              <v:shape style="position:absolute;left:1138;top:3046;width:9892;height:2" coordorigin="1138,3046" coordsize="9892,0" path="m1138,3046l11030,3046e" filled="f" stroked="t" strokeweight=".58001pt" strokecolor="#000000">
                <v:path arrowok="t"/>
              </v:shape>
            </v:group>
            <v:group style="position:absolute;left:1138;top:7827;width:9892;height:2" coordorigin="1138,7827" coordsize="9892,2">
              <v:shape style="position:absolute;left:1138;top:7827;width:9892;height:2" coordorigin="1138,7827" coordsize="9892,0" path="m1138,7827l11030,7827e" filled="f" stroked="t" strokeweight=".58001pt" strokecolor="#000000">
                <v:path arrowok="t"/>
              </v:shape>
            </v:group>
            <v:group style="position:absolute;left:1128;top:15511;width:9912;height:2" coordorigin="1128,15511" coordsize="9912,2">
              <v:shape style="position:absolute;left:1128;top:15511;width:9912;height:2" coordorigin="1128,15511" coordsize="9912,0" path="m1128,15511l11040,15511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tem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moc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4.1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moci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ní: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76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tě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tě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oční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8" w:lineRule="exact"/>
        <w:ind w:left="682" w:right="75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pít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e).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dě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ší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úč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8" w:after="0" w:line="228" w:lineRule="exact"/>
        <w:ind w:left="682" w:right="148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ť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4.3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ařské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ního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Žá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ná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5.1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4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has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2),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ná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u/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átky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32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íř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áření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arů.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5.3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Zv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áštní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táve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ího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ší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30" w:lineRule="exact"/>
        <w:ind w:left="682" w:right="12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Za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ň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ních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áru.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10001pt;margin-top:111.329987pt;width:496.15998pt;height:663.536pt;mso-position-horizontal-relative:page;mso-position-vertical-relative:page;z-index:-613" coordorigin="1122,2227" coordsize="9923,13271">
            <v:group style="position:absolute;left:1133;top:2232;width:2;height:13254" coordorigin="1133,2232" coordsize="2,13254">
              <v:shape style="position:absolute;left:1133;top:2232;width:2;height:13254" coordorigin="1133,2232" coordsize="0,13254" path="m1133,2232l1133,15487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254" coordorigin="11035,2232" coordsize="2,13254">
              <v:shape style="position:absolute;left:11035;top:2232;width:2;height:13254" coordorigin="11035,2232" coordsize="0,13254" path="m11035,2232l11035,15487e" filled="f" stroked="t" strokeweight=".579980pt" strokecolor="#000000">
                <v:path arrowok="t"/>
              </v:shape>
            </v:group>
            <v:group style="position:absolute;left:1138;top:7103;width:9892;height:2" coordorigin="1138,7103" coordsize="9892,2">
              <v:shape style="position:absolute;left:1138;top:7103;width:9892;height:2" coordorigin="1138,7103" coordsize="9892,0" path="m1138,7103l11030,7103e" filled="f" stroked="t" strokeweight=".58001pt" strokecolor="#000000">
                <v:path arrowok="t"/>
              </v:shape>
            </v:group>
            <v:group style="position:absolute;left:1138;top:11749;width:9892;height:2" coordorigin="1138,11749" coordsize="9892,2">
              <v:shape style="position:absolute;left:1138;top:11749;width:9892;height:2" coordorigin="1138,11749" coordsize="9892,0" path="m1138,11749l11030,11749e" filled="f" stroked="t" strokeweight=".579980pt" strokecolor="#000000">
                <v:path arrowok="t"/>
              </v:shape>
            </v:group>
            <v:group style="position:absolute;left:1128;top:15492;width:9912;height:2" coordorigin="1128,15492" coordsize="9912,2">
              <v:shape style="position:absolute;left:1128;top:15492;width:9912;height:2" coordorigin="1128,15492" coordsize="9912,0" path="m1128,15492l11040,15492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dě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6.1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b,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hra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řed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11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ochr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6.2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otn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ředí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6.3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etody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ku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72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orben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a).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6.4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az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klad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7.1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zach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oky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čné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oky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ě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áru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výbuchu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Není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1" w:lineRule="auto"/>
        <w:ind w:left="1052" w:right="785" w:firstLine="-37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bez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átek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ně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eln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átek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směsí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+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°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ářením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Nád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bře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ětran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7.3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uži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ě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tí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1.2,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né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tí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mezo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ozice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8.1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0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9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3000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9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1000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hy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et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1" w:lineRule="exact"/>
        <w:ind w:left="682" w:right="-20"/>
        <w:jc w:val="left"/>
        <w:tabs>
          <w:tab w:pos="29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39" w:lineRule="exact"/>
        <w:ind w:left="68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6.109982pt;margin-top:111.329987pt;width:496.16002pt;height:663.776pt;mso-position-horizontal-relative:page;mso-position-vertical-relative:page;z-index:-612" coordorigin="1122,2227" coordsize="9923,13276">
            <v:group style="position:absolute;left:1133;top:2232;width:2;height:13259" coordorigin="1133,2232" coordsize="2,13259">
              <v:shape style="position:absolute;left:1133;top:2232;width:2;height:13259" coordorigin="1133,2232" coordsize="0,13259" path="m1133,2232l1133,15492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259" coordorigin="11035,2232" coordsize="2,13259">
              <v:shape style="position:absolute;left:11035;top:2232;width:2;height:13259" coordorigin="11035,2232" coordsize="0,13259" path="m11035,2232l11035,15492e" filled="f" stroked="t" strokeweight=".579980pt" strokecolor="#000000">
                <v:path arrowok="t"/>
              </v:shape>
            </v:group>
            <v:group style="position:absolute;left:1138;top:12720;width:9892;height:2" coordorigin="1138,12720" coordsize="9892,2">
              <v:shape style="position:absolute;left:1138;top:12720;width:9892;height:2" coordorigin="1138,12720" coordsize="9892,0" path="m1138,12720l11030,12720e" filled="f" stroked="t" strokeweight=".579980pt" strokecolor="#000000">
                <v:path arrowok="t"/>
              </v:shape>
            </v:group>
            <v:group style="position:absolute;left:1128;top:15496;width:9912;height:2" coordorigin="1128,15496" coordsize="9912,2">
              <v:shape style="position:absolute;left:1128;top:15496;width:9912;height:2" coordorigin="1128,15496" coordsize="9912,0" path="m1128,15496l11040,15496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4" w:after="0" w:line="255" w:lineRule="exact"/>
        <w:ind w:left="2958" w:right="6127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2"/>
        </w:rPr>
        <w:t>600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2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2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2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99"/>
          <w:position w:val="8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0" w:lineRule="exact"/>
        <w:ind w:left="682" w:right="-20"/>
        <w:jc w:val="left"/>
        <w:tabs>
          <w:tab w:pos="29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exp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9" w:lineRule="exact"/>
        <w:ind w:left="2958" w:right="6127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900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99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1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CZ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9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900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8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600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-(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oxy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etha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19" w:lineRule="exact"/>
        <w:ind w:left="682" w:right="-20"/>
        <w:jc w:val="left"/>
        <w:tabs>
          <w:tab w:pos="29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31" w:lineRule="exact"/>
        <w:ind w:left="68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0" w:lineRule="exact"/>
        <w:ind w:left="2958" w:right="6072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.5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99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0" w:lineRule="exact"/>
        <w:ind w:left="682" w:right="-20"/>
        <w:jc w:val="left"/>
        <w:tabs>
          <w:tab w:pos="29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exp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15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9" w:lineRule="exact"/>
        <w:ind w:left="2958" w:right="5961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99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99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1" w:lineRule="exact"/>
        <w:ind w:left="682" w:right="-20"/>
        <w:jc w:val="left"/>
        <w:tabs>
          <w:tab w:pos="29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g/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39" w:lineRule="exact"/>
        <w:ind w:left="682" w:right="-20"/>
        <w:jc w:val="left"/>
        <w:tabs>
          <w:tab w:pos="42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8.2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mezo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ná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682" w:right="10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tě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brán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hran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čí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Dobře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nící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uko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chrana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ý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ích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Není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átce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yg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cká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opat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4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9.1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mace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zá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ních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ních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stech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4" w:after="0" w:line="239" w:lineRule="auto"/>
        <w:ind w:left="682" w:right="5689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~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09982pt;margin-top:111.329987pt;width:496.16002pt;height:673.88pt;mso-position-horizontal-relative:page;mso-position-vertical-relative:page;z-index:-611" coordorigin="1122,2227" coordsize="9923,13478">
            <v:group style="position:absolute;left:1133;top:2232;width:2;height:13461" coordorigin="1133,2232" coordsize="2,13461">
              <v:shape style="position:absolute;left:1133;top:2232;width:2;height:13461" coordorigin="1133,2232" coordsize="0,13461" path="m1133,2232l1133,15694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461" coordorigin="11035,2232" coordsize="2,13461">
              <v:shape style="position:absolute;left:11035;top:2232;width:2;height:13461" coordorigin="11035,2232" coordsize="0,13461" path="m11035,2232l11035,15694e" filled="f" stroked="t" strokeweight=".579980pt" strokecolor="#000000">
                <v:path arrowok="t"/>
              </v:shape>
            </v:group>
            <v:group style="position:absolute;left:1138;top:5199;width:9892;height:2" coordorigin="1138,5199" coordsize="9892,2">
              <v:shape style="position:absolute;left:1138;top:5199;width:9892;height:2" coordorigin="1138,5199" coordsize="9892,0" path="m1138,5199l11030,5199e" filled="f" stroked="t" strokeweight=".58001pt" strokecolor="#000000">
                <v:path arrowok="t"/>
              </v:shape>
            </v:group>
            <v:group style="position:absolute;left:1138;top:11243;width:9892;height:2" coordorigin="1138,11243" coordsize="9892,2">
              <v:shape style="position:absolute;left:1138;top:11243;width:9892;height:2" coordorigin="1138,11243" coordsize="9892,0" path="m1138,11243l11030,11243e" filled="f" stroked="t" strokeweight=".58004pt" strokecolor="#000000">
                <v:path arrowok="t"/>
              </v:shape>
            </v:group>
            <v:group style="position:absolute;left:1128;top:15698;width:9912;height:2" coordorigin="1128,15698" coordsize="9912,2">
              <v:shape style="position:absolute;left:1128;top:15698;width:9912;height:2" coordorigin="1128,15698" coordsize="9912,0" path="m1128,15698l11040,15698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2" w:right="365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           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   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&gt;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°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682" w:right="5059"/>
        <w:jc w:val="left"/>
        <w:tabs>
          <w:tab w:pos="35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&gt;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Horní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°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~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g/c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24" w:lineRule="exact"/>
        <w:ind w:left="682" w:right="-20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9.2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ormace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Žá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álo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produ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reak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Žá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kter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řeba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rán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Žíra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762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rozkladu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ormace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mace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kutní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orá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30" w:lineRule="exact"/>
        <w:ind w:left="682" w:right="327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50</w:t>
      </w:r>
      <w:r>
        <w:rPr>
          <w:rFonts w:ascii="Arial" w:hAnsi="Arial" w:cs="Arial" w:eastAsia="Arial"/>
          <w:sz w:val="13"/>
          <w:szCs w:val="13"/>
          <w:spacing w:val="15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00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42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50</w:t>
      </w:r>
      <w:r>
        <w:rPr>
          <w:rFonts w:ascii="Arial" w:hAnsi="Arial" w:cs="Arial" w:eastAsia="Arial"/>
          <w:sz w:val="13"/>
          <w:szCs w:val="13"/>
          <w:spacing w:val="17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70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01;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7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50</w:t>
      </w:r>
      <w:r>
        <w:rPr>
          <w:rFonts w:ascii="Arial" w:hAnsi="Arial" w:cs="Arial" w:eastAsia="Arial"/>
          <w:sz w:val="13"/>
          <w:szCs w:val="13"/>
          <w:spacing w:val="15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6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;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1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kutní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30" w:lineRule="exact"/>
        <w:ind w:left="682" w:right="313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50</w:t>
      </w:r>
      <w:r>
        <w:rPr>
          <w:rFonts w:ascii="Arial" w:hAnsi="Arial" w:cs="Arial" w:eastAsia="Arial"/>
          <w:sz w:val="13"/>
          <w:szCs w:val="13"/>
          <w:spacing w:val="15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CLID;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kutní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4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50</w:t>
      </w:r>
      <w:r>
        <w:rPr>
          <w:rFonts w:ascii="Arial" w:hAnsi="Arial" w:cs="Arial" w:eastAsia="Arial"/>
          <w:sz w:val="13"/>
          <w:szCs w:val="13"/>
          <w:spacing w:val="17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12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/4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3;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10001pt;margin-top:111.329987pt;width:496.15998pt;height:666.08pt;mso-position-horizontal-relative:page;mso-position-vertical-relative:page;z-index:-610" coordorigin="1122,2227" coordsize="9923,13322">
            <v:group style="position:absolute;left:1133;top:2232;width:2;height:13305" coordorigin="1133,2232" coordsize="2,13305">
              <v:shape style="position:absolute;left:1133;top:2232;width:2;height:13305" coordorigin="1133,2232" coordsize="0,13305" path="m1133,2232l1133,15538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305" coordorigin="11035,2232" coordsize="2,13305">
              <v:shape style="position:absolute;left:11035;top:2232;width:2;height:13305" coordorigin="11035,2232" coordsize="0,13305" path="m11035,2232l11035,15538e" filled="f" stroked="t" strokeweight=".579980pt" strokecolor="#000000">
                <v:path arrowok="t"/>
              </v:shape>
            </v:group>
            <v:group style="position:absolute;left:1138;top:12030;width:9892;height:2" coordorigin="1138,12030" coordsize="9892,2">
              <v:shape style="position:absolute;left:1138;top:12030;width:9892;height:2" coordorigin="1138,12030" coordsize="9892,0" path="m1138,12030l11030,12030e" filled="f" stroked="t" strokeweight=".579980pt" strokecolor="#000000">
                <v:path arrowok="t"/>
              </v:shape>
            </v:group>
            <v:group style="position:absolute;left:1128;top:15542;width:9912;height:2" coordorigin="1128,15542" coordsize="9912,2">
              <v:shape style="position:absolute;left:1128;top:15542;width:9912;height:2" coordorigin="1128,15542" coordsize="9912,0" path="m1128,15542l11040,15542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dr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ž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vost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11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ího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ční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drá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ž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vost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Zp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Zp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4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IUCLID;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otox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ě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vi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127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ů):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cké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ové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orgány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exp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cké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ové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orgány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při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vdec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ormace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tře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ětší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30" w:lineRule="exact"/>
        <w:ind w:left="682" w:right="23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2"/>
          <w:w w:val="100"/>
          <w:position w:val="-3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erní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otr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us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3"/>
          <w:szCs w:val="13"/>
          <w:spacing w:val="2"/>
          <w:w w:val="100"/>
          <w:position w:val="-3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LID;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us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13"/>
          <w:szCs w:val="13"/>
          <w:spacing w:val="2"/>
          <w:w w:val="100"/>
          <w:position w:val="-2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8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(DIN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;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atlé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30" w:lineRule="exact"/>
        <w:ind w:left="682" w:right="160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2"/>
          <w:w w:val="100"/>
          <w:position w:val="-3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10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terní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Dap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21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65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íp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tná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á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e;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10001pt;margin-top:111.329987pt;width:496.15998pt;height:667.4pt;mso-position-horizontal-relative:page;mso-position-vertical-relative:page;z-index:-609" coordorigin="1122,2227" coordsize="9923,13348">
            <v:group style="position:absolute;left:1133;top:2232;width:2;height:13332" coordorigin="1133,2232" coordsize="2,13332">
              <v:shape style="position:absolute;left:1133;top:2232;width:2;height:13332" coordorigin="1133,2232" coordsize="0,13332" path="m1133,2232l1133,15564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332" coordorigin="11035,2232" coordsize="2,13332">
              <v:shape style="position:absolute;left:11035;top:2232;width:2;height:13332" coordorigin="11035,2232" coordsize="0,13332" path="m11035,2232l11035,15564e" filled="f" stroked="t" strokeweight=".579980pt" strokecolor="#000000">
                <v:path arrowok="t"/>
              </v:shape>
            </v:group>
            <v:group style="position:absolute;left:1128;top:15569;width:9912;height:2" coordorigin="1128,15569" coordsize="9912,2">
              <v:shape style="position:absolute;left:1128;top:15569;width:9912;height:2" coordorigin="1128,15569" coordsize="9912,0" path="m1128,15569l11040,1556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Dap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&gt;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CD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ol)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4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10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otr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us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př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tná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e;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terní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1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25" w:lineRule="auto"/>
        <w:ind w:left="682" w:right="10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3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&gt;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00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(DIN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12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8);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otr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as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da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position w:val="-3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00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g/l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přípu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e;</w:t>
      </w:r>
      <w:r>
        <w:rPr>
          <w:rFonts w:ascii="Arial" w:hAnsi="Arial" w:cs="Arial" w:eastAsia="Arial"/>
          <w:sz w:val="20"/>
          <w:szCs w:val="20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LID;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39" w:lineRule="auto"/>
        <w:ind w:left="682" w:right="7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teré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v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ně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221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t: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&gt;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682" w:right="447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682" w:right="224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58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cká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spo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kys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930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g/g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cká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2100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g/g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g/g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(IUCLID;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atio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4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K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CLID;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uto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atio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90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96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LID;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4" w:after="0" w:line="230" w:lineRule="exact"/>
        <w:ind w:left="682" w:right="232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(Externí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-2"/>
          <w:w w:val="100"/>
          <w:position w:val="-3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3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0.31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terní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).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Ne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pře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).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půdě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Žá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sled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uz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1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Žá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09982pt;margin-top:111.329987pt;width:496.16002pt;height:663.656pt;mso-position-horizontal-relative:page;mso-position-vertical-relative:page;z-index:-608" coordorigin="1122,2227" coordsize="9923,13273">
            <v:group style="position:absolute;left:1133;top:2232;width:2;height:13257" coordorigin="1133,2232" coordsize="2,13257">
              <v:shape style="position:absolute;left:1133;top:2232;width:2;height:13257" coordorigin="1133,2232" coordsize="0,13257" path="m1133,2232l1133,15489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13257" coordorigin="11035,2232" coordsize="2,13257">
              <v:shape style="position:absolute;left:11035;top:2232;width:2;height:13257" coordorigin="11035,2232" coordsize="0,13257" path="m11035,2232l11035,15489e" filled="f" stroked="t" strokeweight=".579980pt" strokecolor="#000000">
                <v:path arrowok="t"/>
              </v:shape>
            </v:group>
            <v:group style="position:absolute;left:1138;top:4071;width:9892;height:2" coordorigin="1138,4071" coordsize="9892,2">
              <v:shape style="position:absolute;left:1138;top:4071;width:9892;height:2" coordorigin="1138,4071" coordsize="9892,0" path="m1138,4071l11030,4071e" filled="f" stroked="t" strokeweight=".580pt" strokecolor="#000000">
                <v:path arrowok="t"/>
              </v:shape>
            </v:group>
            <v:group style="position:absolute;left:1138;top:8274;width:9892;height:2" coordorigin="1138,8274" coordsize="9892,2">
              <v:shape style="position:absolute;left:1138;top:8274;width:9892;height:2" coordorigin="1138,8274" coordsize="9892,0" path="m1138,8274l11030,8274e" filled="f" stroked="t" strokeweight=".58001pt" strokecolor="#000000">
                <v:path arrowok="t"/>
              </v:shape>
            </v:group>
            <v:group style="position:absolute;left:1138;top:9565;width:9892;height:2" coordorigin="1138,9565" coordsize="9892,2">
              <v:shape style="position:absolute;left:1138;top:9565;width:9892;height:2" coordorigin="1138,9565" coordsize="9892,0" path="m1138,9565l11030,9565e" filled="f" stroked="t" strokeweight=".579980pt" strokecolor="#000000">
                <v:path arrowok="t"/>
              </v:shape>
            </v:group>
            <v:group style="position:absolute;left:1138;top:13370;width:9892;height:2" coordorigin="1138,13370" coordsize="9892,2">
              <v:shape style="position:absolute;left:1138;top:13370;width:9892;height:2" coordorigin="1138,13370" coordsize="9892,0" path="m1138,13370l11030,13370e" filled="f" stroked="t" strokeweight=".58004pt" strokecolor="#000000">
                <v:path arrowok="t"/>
              </v:shape>
            </v:group>
            <v:group style="position:absolute;left:1128;top:15494;width:9912;height:2" coordorigin="1128,15494" coordsize="9912,2">
              <v:shape style="position:absolute;left:1128;top:15494;width:9912;height:2" coordorigin="1128,15494" coordsize="9912,0" path="m1128,15494l11040,15494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úč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4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atkové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ek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cké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D: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terní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ň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tě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tře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!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raň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etody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kládá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odpady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4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uk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29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Che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35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2" w:right="107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tabs>
          <w:tab w:pos="35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682" w:right="-20"/>
        <w:jc w:val="left"/>
        <w:tabs>
          <w:tab w:pos="3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200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5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Není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č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í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ních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ů.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pře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pisech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2" w:lineRule="exact"/>
        <w:ind w:left="1164" w:right="712" w:firstLine="-48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bez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zdra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otn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pře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pisy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cí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směsi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ař</w:t>
      </w:r>
      <w:r>
        <w:rPr>
          <w:rFonts w:ascii="Arial" w:hAnsi="Arial" w:cs="Arial" w:eastAsia="Arial"/>
          <w:sz w:val="22"/>
          <w:szCs w:val="22"/>
          <w:spacing w:val="4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30" w:lineRule="exact"/>
        <w:ind w:left="682" w:right="50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ař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06.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ší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ný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ext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ných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díl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H302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H315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1" w:footer="674" w:top="1760" w:bottom="860" w:left="1020" w:right="740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6.110001pt;margin-top:111.329987pt;width:496.15998pt;height:133.18pt;mso-position-horizontal-relative:page;mso-position-vertical-relative:page;z-index:-607" coordorigin="1122,2227" coordsize="9923,2664">
            <v:group style="position:absolute;left:1133;top:2232;width:2;height:2647" coordorigin="1133,2232" coordsize="2,2647">
              <v:shape style="position:absolute;left:1133;top:2232;width:2;height:2647" coordorigin="1133,2232" coordsize="0,2647" path="m1133,2232l1133,4880e" filled="f" stroked="t" strokeweight=".580pt" strokecolor="#000000">
                <v:path arrowok="t"/>
              </v:shape>
            </v:group>
            <v:group style="position:absolute;left:1128;top:2237;width:9912;height:2" coordorigin="1128,2237" coordsize="9912,2">
              <v:shape style="position:absolute;left:1128;top:2237;width:9912;height:2" coordorigin="1128,2237" coordsize="9912,0" path="m1128,2237l11040,2237e" filled="f" stroked="t" strokeweight=".580pt" strokecolor="#000000">
                <v:path arrowok="t"/>
              </v:shape>
            </v:group>
            <v:group style="position:absolute;left:11035;top:2232;width:2;height:2647" coordorigin="11035,2232" coordsize="2,2647">
              <v:shape style="position:absolute;left:11035;top:2232;width:2;height:2647" coordorigin="11035,2232" coordsize="0,2647" path="m11035,2232l11035,4880e" filled="f" stroked="t" strokeweight=".579980pt" strokecolor="#000000">
                <v:path arrowok="t"/>
              </v:shape>
            </v:group>
            <v:group style="position:absolute;left:1128;top:4884;width:9912;height:2" coordorigin="1128,4884" coordsize="9912,2">
              <v:shape style="position:absolute;left:1128;top:4884;width:9912;height:2" coordorigin="1128,4884" coordsize="9912,0" path="m1128,4884l11040,488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H318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H319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H410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2" w:right="407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H411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H412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dní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84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Zde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uve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nf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ní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stavu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š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vě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tí.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Chara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ný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ek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pří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ná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1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atře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í.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př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tav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áru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tí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31" w:footer="674" w:top="1760" w:bottom="860" w:left="1020" w:right="74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6001pt;margin-top:797.205078pt;width:57.68008pt;height:10.040pt;mso-position-horizontal-relative:page;mso-position-vertical-relative:page;z-index:-616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36.409248pt;width:91.889004pt;height:11.96pt;mso-position-horizontal-relative:page;mso-position-vertical-relative:page;z-index:-61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0.660004pt;margin-top:35.534107pt;width:160.246404pt;height:24.71514pt;mso-position-horizontal-relative:page;mso-position-vertical-relative:page;z-index:-614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ez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č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ní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3" w:after="0" w:line="240" w:lineRule="auto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ŘÍ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NÍ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)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0.660004pt;margin-top:65.809250pt;width:70.91888pt;height:23.36pt;mso-position-horizontal-relative:page;mso-position-vertical-relative:page;z-index:-61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ý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28" w:lineRule="exact"/>
                  <w:ind w:left="2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Dat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690002pt;margin-top:65.809250pt;width:87.905004pt;height:23.36pt;mso-position-horizontal-relative:page;mso-position-vertical-relative:page;z-index:-61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Du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töl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28" w:lineRule="exact"/>
                  <w:ind w:left="2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6.2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16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oehme-lorito.de" TargetMode="External"/><Relationship Id="rId7" Type="http://schemas.openxmlformats.org/officeDocument/2006/relationships/hyperlink" Target="mailto:tis@mbox.cesnet.cz" TargetMode="External"/><Relationship Id="rId8" Type="http://schemas.openxmlformats.org/officeDocument/2006/relationships/image" Target="media/image1.jpg"/><Relationship Id="rId9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2016-06-29T09:53:21Z</dcterms:created>
  <dcterms:modified xsi:type="dcterms:W3CDTF">2016-06-29T09:53:21Z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LastSaved">
    <vt:filetime>2016-06-29T00:00:00Z</vt:filetime>
  </property>
</Properties>
</file>